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15" w:rsidRDefault="00EB3A15">
      <w:pPr>
        <w:rPr>
          <w:b/>
        </w:rPr>
      </w:pPr>
      <w:r>
        <w:rPr>
          <w:b/>
        </w:rPr>
        <w:t>CONSIGNAS DE TRABAJO CLASE 3</w:t>
      </w:r>
    </w:p>
    <w:p w:rsidR="00EB3A15" w:rsidRDefault="00EB3A15" w:rsidP="009D58D7">
      <w:pPr>
        <w:pStyle w:val="ListParagraph"/>
        <w:numPr>
          <w:ilvl w:val="0"/>
          <w:numId w:val="2"/>
        </w:numPr>
      </w:pPr>
      <w:r>
        <w:t>MARCAR LO QUE CORRESPONDA (una o más opciones)</w:t>
      </w:r>
    </w:p>
    <w:tbl>
      <w:tblPr>
        <w:tblpPr w:leftFromText="141" w:rightFromText="141" w:vertAnchor="text" w:horzAnchor="page" w:tblpX="2645" w:tblpY="9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81"/>
        <w:gridCol w:w="736"/>
      </w:tblGrid>
      <w:tr w:rsidR="00EB3A15" w:rsidRPr="00AE4344" w:rsidTr="00AE4344">
        <w:tc>
          <w:tcPr>
            <w:tcW w:w="3881" w:type="dxa"/>
            <w:tcBorders>
              <w:righ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  <w:r w:rsidRPr="00AE4344">
              <w:t>Entendimiento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</w:p>
        </w:tc>
      </w:tr>
      <w:tr w:rsidR="00EB3A15" w:rsidRPr="00AE4344" w:rsidTr="00AE4344">
        <w:tc>
          <w:tcPr>
            <w:tcW w:w="3881" w:type="dxa"/>
            <w:tcBorders>
              <w:righ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  <w:r w:rsidRPr="00AE4344">
              <w:t>Trabajo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</w:p>
        </w:tc>
      </w:tr>
      <w:tr w:rsidR="00EB3A15" w:rsidRPr="00AE4344" w:rsidTr="00AE4344">
        <w:tc>
          <w:tcPr>
            <w:tcW w:w="3881" w:type="dxa"/>
            <w:tcBorders>
              <w:top w:val="single" w:sz="4" w:space="0" w:color="auto"/>
              <w:righ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  <w:r w:rsidRPr="00AE4344">
              <w:t>Trascendencia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</w:p>
        </w:tc>
      </w:tr>
      <w:tr w:rsidR="00EB3A15" w:rsidRPr="00AE4344" w:rsidTr="00AE4344">
        <w:tc>
          <w:tcPr>
            <w:tcW w:w="3881" w:type="dxa"/>
            <w:tcBorders>
              <w:righ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  <w:r w:rsidRPr="00AE4344">
              <w:t>Participación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</w:p>
        </w:tc>
      </w:tr>
      <w:tr w:rsidR="00EB3A15" w:rsidRPr="00AE4344" w:rsidTr="00AE4344">
        <w:tc>
          <w:tcPr>
            <w:tcW w:w="3881" w:type="dxa"/>
            <w:tcBorders>
              <w:righ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  <w:r w:rsidRPr="00AE4344">
              <w:t>Sostenibilidad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</w:p>
        </w:tc>
      </w:tr>
    </w:tbl>
    <w:p w:rsidR="00EB3A15" w:rsidRDefault="00EB3A15" w:rsidP="00F14BAB">
      <w:pPr>
        <w:pStyle w:val="ListParagraph"/>
        <w:numPr>
          <w:ilvl w:val="0"/>
          <w:numId w:val="3"/>
        </w:numPr>
      </w:pPr>
      <w:r>
        <w:t>Según el Desarrollo a Escala Humana las siguientes son Necesidades Humanas Fundamentales</w:t>
      </w:r>
      <w:r>
        <w:br/>
      </w:r>
      <w:r>
        <w:br/>
      </w:r>
    </w:p>
    <w:p w:rsidR="00EB3A15" w:rsidRDefault="00EB3A15" w:rsidP="009D58D7">
      <w:pPr>
        <w:ind w:firstLine="708"/>
      </w:pPr>
    </w:p>
    <w:p w:rsidR="00EB3A15" w:rsidRDefault="00EB3A15" w:rsidP="009D58D7"/>
    <w:p w:rsidR="00EB3A15" w:rsidRDefault="00EB3A15" w:rsidP="009D58D7"/>
    <w:p w:rsidR="00EB3A15" w:rsidRPr="009D58D7" w:rsidRDefault="00EB3A15" w:rsidP="009D58D7">
      <w:pPr>
        <w:pStyle w:val="ListParagraph"/>
        <w:numPr>
          <w:ilvl w:val="0"/>
          <w:numId w:val="3"/>
        </w:numPr>
      </w:pPr>
      <w:r>
        <w:t>Marcar las duplas Tipo de Satisfactor – Atributo o Procedencia que sean correctas:</w:t>
      </w:r>
    </w:p>
    <w:tbl>
      <w:tblPr>
        <w:tblpPr w:leftFromText="141" w:rightFromText="141" w:vertAnchor="text" w:horzAnchor="page" w:tblpX="2644" w:tblpY="1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81"/>
        <w:gridCol w:w="736"/>
      </w:tblGrid>
      <w:tr w:rsidR="00EB3A15" w:rsidRPr="00AE4344" w:rsidTr="00AE4344">
        <w:tc>
          <w:tcPr>
            <w:tcW w:w="3881" w:type="dxa"/>
            <w:tcBorders>
              <w:righ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  <w:r w:rsidRPr="00AE4344">
              <w:t>Sinérgicos – Planes de Gobierno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</w:p>
        </w:tc>
      </w:tr>
      <w:tr w:rsidR="00EB3A15" w:rsidRPr="00AE4344" w:rsidTr="00AE4344">
        <w:tc>
          <w:tcPr>
            <w:tcW w:w="3881" w:type="dxa"/>
            <w:tcBorders>
              <w:righ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  <w:r w:rsidRPr="00AE4344">
              <w:t>Pseudosatisfactores - Modas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</w:p>
        </w:tc>
      </w:tr>
      <w:tr w:rsidR="00EB3A15" w:rsidRPr="00AE4344" w:rsidTr="00AE4344">
        <w:tc>
          <w:tcPr>
            <w:tcW w:w="3881" w:type="dxa"/>
            <w:tcBorders>
              <w:top w:val="single" w:sz="4" w:space="0" w:color="auto"/>
              <w:righ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  <w:r w:rsidRPr="00AE4344">
              <w:t>Inhibidores -   Participación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</w:p>
        </w:tc>
      </w:tr>
      <w:tr w:rsidR="00EB3A15" w:rsidRPr="00AE4344" w:rsidTr="00AE4344">
        <w:tc>
          <w:tcPr>
            <w:tcW w:w="3881" w:type="dxa"/>
            <w:tcBorders>
              <w:righ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  <w:r w:rsidRPr="00AE4344">
              <w:t>Destructores - Autoritarismo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</w:p>
        </w:tc>
      </w:tr>
      <w:tr w:rsidR="00EB3A15" w:rsidRPr="00AE4344" w:rsidTr="00AE4344">
        <w:tc>
          <w:tcPr>
            <w:tcW w:w="3881" w:type="dxa"/>
            <w:tcBorders>
              <w:righ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  <w:r w:rsidRPr="00AE4344">
              <w:t>Singulares – Proyectos “de arriba abajo”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</w:p>
        </w:tc>
      </w:tr>
    </w:tbl>
    <w:p w:rsidR="00EB3A15" w:rsidRDefault="00EB3A15" w:rsidP="009D58D7"/>
    <w:p w:rsidR="00EB3A15" w:rsidRDefault="00EB3A15" w:rsidP="009D58D7"/>
    <w:p w:rsidR="00EB3A15" w:rsidRDefault="00EB3A15" w:rsidP="009D58D7"/>
    <w:p w:rsidR="00EB3A15" w:rsidRDefault="00EB3A15" w:rsidP="009D58D7"/>
    <w:p w:rsidR="00EB3A15" w:rsidRDefault="00EB3A15" w:rsidP="009D58D7"/>
    <w:tbl>
      <w:tblPr>
        <w:tblpPr w:leftFromText="141" w:rightFromText="141" w:vertAnchor="text" w:horzAnchor="page" w:tblpX="2580" w:tblpY="7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81"/>
        <w:gridCol w:w="736"/>
      </w:tblGrid>
      <w:tr w:rsidR="00EB3A15" w:rsidRPr="00AE4344" w:rsidTr="00AE4344">
        <w:tc>
          <w:tcPr>
            <w:tcW w:w="3881" w:type="dxa"/>
            <w:tcBorders>
              <w:righ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  <w:r w:rsidRPr="00AE4344">
              <w:t>El DEH se mide mediante el Indice de Desarrollo Humano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</w:p>
        </w:tc>
      </w:tr>
      <w:tr w:rsidR="00EB3A15" w:rsidRPr="00AE4344" w:rsidTr="00AE4344">
        <w:tc>
          <w:tcPr>
            <w:tcW w:w="3881" w:type="dxa"/>
            <w:tcBorders>
              <w:righ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  <w:r w:rsidRPr="00AE4344">
              <w:t>El DEH lleva a la redefinición del Estado como apoyo a los proyectos surgidos de la Sociedad Civil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</w:p>
        </w:tc>
      </w:tr>
      <w:tr w:rsidR="00EB3A15" w:rsidRPr="00AE4344" w:rsidTr="00AE4344">
        <w:tc>
          <w:tcPr>
            <w:tcW w:w="3881" w:type="dxa"/>
            <w:tcBorders>
              <w:top w:val="single" w:sz="4" w:space="0" w:color="auto"/>
              <w:righ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  <w:r w:rsidRPr="00AE4344">
              <w:t>Los satisfactores sinérgicos surgen de la participación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</w:p>
        </w:tc>
      </w:tr>
      <w:tr w:rsidR="00EB3A15" w:rsidRPr="00AE4344" w:rsidTr="00AE4344">
        <w:tc>
          <w:tcPr>
            <w:tcW w:w="3881" w:type="dxa"/>
            <w:tcBorders>
              <w:righ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  <w:r w:rsidRPr="00AE4344">
              <w:t>Todo satisfactor contiene objetos materiales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</w:p>
        </w:tc>
      </w:tr>
      <w:tr w:rsidR="00EB3A15" w:rsidRPr="00AE4344" w:rsidTr="00AE4344">
        <w:tc>
          <w:tcPr>
            <w:tcW w:w="3881" w:type="dxa"/>
            <w:tcBorders>
              <w:righ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  <w:r w:rsidRPr="00AE4344">
              <w:t>Cuantos más objetos materiales implique un satisfactor mayor su potencia para satisfacer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EB3A15" w:rsidRPr="00AE4344" w:rsidRDefault="00EB3A15" w:rsidP="00AE4344">
            <w:pPr>
              <w:spacing w:after="0" w:line="240" w:lineRule="auto"/>
            </w:pPr>
          </w:p>
        </w:tc>
      </w:tr>
    </w:tbl>
    <w:p w:rsidR="00EB3A15" w:rsidRDefault="00EB3A15" w:rsidP="00F14BAB">
      <w:pPr>
        <w:pStyle w:val="ListParagraph"/>
        <w:numPr>
          <w:ilvl w:val="0"/>
          <w:numId w:val="3"/>
        </w:numPr>
      </w:pPr>
      <w:r>
        <w:t>Marcar las afirmaciones que resulten verdaderas desde el punto de vista del DEH:</w:t>
      </w:r>
    </w:p>
    <w:p w:rsidR="00EB3A15" w:rsidRDefault="00EB3A15" w:rsidP="004479A6"/>
    <w:p w:rsidR="00EB3A15" w:rsidRDefault="00EB3A15" w:rsidP="004479A6"/>
    <w:p w:rsidR="00EB3A15" w:rsidRDefault="00EB3A15" w:rsidP="004479A6"/>
    <w:p w:rsidR="00EB3A15" w:rsidRDefault="00EB3A15" w:rsidP="004479A6"/>
    <w:p w:rsidR="00EB3A15" w:rsidRDefault="00EB3A15" w:rsidP="004479A6"/>
    <w:p w:rsidR="00EB3A15" w:rsidRDefault="00EB3A15" w:rsidP="004479A6"/>
    <w:p w:rsidR="00EB3A15" w:rsidRDefault="00EB3A15" w:rsidP="004479A6"/>
    <w:p w:rsidR="00EB3A15" w:rsidRDefault="00EB3A15" w:rsidP="004479A6"/>
    <w:p w:rsidR="00EB3A15" w:rsidRPr="009D58D7" w:rsidRDefault="00EB3A15" w:rsidP="004479A6">
      <w:pPr>
        <w:pStyle w:val="ListParagraph"/>
        <w:numPr>
          <w:ilvl w:val="0"/>
          <w:numId w:val="2"/>
        </w:numPr>
      </w:pPr>
      <w:r>
        <w:t>Relatar una experiencia que conozcas que pueda ser considerada de DEH, fundamentando porqué lo es, y describiendo el satisfactor / satisfactores empleados.</w:t>
      </w:r>
      <w:r>
        <w:br/>
        <w:t>(en un máximo de 10 renglones)</w:t>
      </w:r>
    </w:p>
    <w:sectPr w:rsidR="00EB3A15" w:rsidRPr="009D58D7" w:rsidSect="00DB40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9CC"/>
    <w:multiLevelType w:val="hybridMultilevel"/>
    <w:tmpl w:val="D6E48ED6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3D4FAF"/>
    <w:multiLevelType w:val="hybridMultilevel"/>
    <w:tmpl w:val="33E2C57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E14253"/>
    <w:multiLevelType w:val="hybridMultilevel"/>
    <w:tmpl w:val="5A1072A8"/>
    <w:lvl w:ilvl="0" w:tplc="6008A50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8D7"/>
    <w:rsid w:val="003B7876"/>
    <w:rsid w:val="003C60AA"/>
    <w:rsid w:val="004479A6"/>
    <w:rsid w:val="00524D34"/>
    <w:rsid w:val="005B634F"/>
    <w:rsid w:val="00751697"/>
    <w:rsid w:val="0084010F"/>
    <w:rsid w:val="009D58D7"/>
    <w:rsid w:val="00AE4344"/>
    <w:rsid w:val="00BC4C8A"/>
    <w:rsid w:val="00C857DC"/>
    <w:rsid w:val="00DB40E1"/>
    <w:rsid w:val="00EB3A15"/>
    <w:rsid w:val="00F14BAB"/>
    <w:rsid w:val="00F5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E1"/>
    <w:pPr>
      <w:spacing w:after="200" w:line="276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58D7"/>
    <w:pPr>
      <w:ind w:left="720"/>
      <w:contextualSpacing/>
    </w:pPr>
  </w:style>
  <w:style w:type="table" w:styleId="TableGrid">
    <w:name w:val="Table Grid"/>
    <w:basedOn w:val="TableNormal"/>
    <w:uiPriority w:val="99"/>
    <w:rsid w:val="009D58D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174</Words>
  <Characters>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CONSIGNAS DE TRABAJO CLASE 3</dc:title>
  <dc:subject/>
  <dc:creator>Usuario</dc:creator>
  <cp:keywords/>
  <dc:description/>
  <cp:lastModifiedBy>WinuE</cp:lastModifiedBy>
  <cp:revision>2</cp:revision>
  <dcterms:created xsi:type="dcterms:W3CDTF">2014-01-02T18:51:00Z</dcterms:created>
  <dcterms:modified xsi:type="dcterms:W3CDTF">2014-01-02T18:51:00Z</dcterms:modified>
</cp:coreProperties>
</file>